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5314E9" w14:textId="77777777" w:rsidR="00FF00B2" w:rsidRPr="007A2051" w:rsidRDefault="00FF00B2" w:rsidP="00FF00B2">
      <w:pPr>
        <w:bidi/>
        <w:rPr>
          <w:sz w:val="22"/>
          <w:szCs w:val="22"/>
        </w:rPr>
      </w:pPr>
    </w:p>
    <w:p w14:paraId="755014CB" w14:textId="6DD483CE" w:rsidR="008347D3" w:rsidRDefault="003F16B2" w:rsidP="003F16B2">
      <w:pPr>
        <w:tabs>
          <w:tab w:val="left" w:pos="7290"/>
        </w:tabs>
        <w:bidi/>
      </w:pPr>
      <w:r>
        <w:rPr>
          <w:rtl/>
          <w:lang w:eastAsia="ar"/>
        </w:rPr>
        <w:tab/>
      </w:r>
    </w:p>
    <w:tbl>
      <w:tblPr>
        <w:bidiVisual/>
        <w:tblW w:w="100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990"/>
        <w:gridCol w:w="1362"/>
        <w:gridCol w:w="1383"/>
        <w:gridCol w:w="2291"/>
        <w:gridCol w:w="454"/>
        <w:gridCol w:w="562"/>
        <w:gridCol w:w="508"/>
      </w:tblGrid>
      <w:tr w:rsidR="00EB1F02" w:rsidRPr="00560057" w14:paraId="48DF4763" w14:textId="77777777" w:rsidTr="00A7350F">
        <w:trPr>
          <w:trHeight w:val="127"/>
          <w:tblHeader/>
          <w:jc w:val="center"/>
        </w:trPr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B70B1" w14:textId="77777777" w:rsidR="00EB1F02" w:rsidRPr="00560057" w:rsidRDefault="00EB1F02" w:rsidP="00A7350F">
            <w:pPr>
              <w:tabs>
                <w:tab w:val="left" w:pos="1536"/>
              </w:tabs>
              <w:bidi/>
              <w:spacing w:before="20" w:after="20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 w:rsidRPr="0056005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اسم المبنى: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12C2" w14:textId="77777777" w:rsidR="00EB1F02" w:rsidRPr="00560057" w:rsidRDefault="00EB1F02" w:rsidP="00A7350F">
            <w:pPr>
              <w:tabs>
                <w:tab w:val="left" w:pos="1536"/>
              </w:tabs>
              <w:bidi/>
              <w:spacing w:before="20" w:after="20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 w:rsidRPr="0056005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 رقم المرجع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A23A" w14:textId="77777777" w:rsidR="00EB1F02" w:rsidRPr="00560057" w:rsidRDefault="00EB1F02" w:rsidP="00A7350F">
            <w:pPr>
              <w:tabs>
                <w:tab w:val="left" w:pos="1536"/>
              </w:tabs>
              <w:bidi/>
              <w:spacing w:before="20" w:after="20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النسخة:</w:t>
            </w:r>
          </w:p>
        </w:tc>
      </w:tr>
      <w:tr w:rsidR="00EB1F02" w:rsidRPr="00560057" w14:paraId="3663F889" w14:textId="77777777" w:rsidTr="00A7350F">
        <w:trPr>
          <w:trHeight w:val="307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8C28346" w14:textId="77777777" w:rsidR="00EB1F02" w:rsidRPr="00560057" w:rsidRDefault="00EB1F02" w:rsidP="00A7350F">
            <w:pPr>
              <w:bidi/>
              <w:jc w:val="center"/>
              <w:rPr>
                <w:rFonts w:cs="Arial"/>
                <w:b/>
              </w:rPr>
            </w:pPr>
            <w:r w:rsidRPr="00560057">
              <w:rPr>
                <w:rFonts w:cs="Arial"/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932D3E6" w14:textId="77777777" w:rsidR="00EB1F02" w:rsidRPr="00560057" w:rsidRDefault="00EB1F02" w:rsidP="00A7350F">
            <w:pPr>
              <w:bidi/>
              <w:jc w:val="center"/>
              <w:rPr>
                <w:rFonts w:cs="Arial"/>
                <w:b/>
                <w:color w:val="000000"/>
              </w:rPr>
            </w:pPr>
            <w:r w:rsidRPr="00560057">
              <w:rPr>
                <w:rFonts w:cs="Arial"/>
                <w:b/>
                <w:bCs/>
                <w:rtl/>
                <w:lang w:eastAsia="ar"/>
              </w:rPr>
              <w:t>قائمة التدقيق الخاصة بإجراءات بدء التشغيل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DF7CC43" w14:textId="77777777" w:rsidR="00EB1F02" w:rsidRPr="00560057" w:rsidRDefault="00EB1F02" w:rsidP="00A7350F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6005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مرضٍ</w:t>
            </w:r>
          </w:p>
        </w:tc>
      </w:tr>
      <w:tr w:rsidR="00EB1F02" w:rsidRPr="00560057" w14:paraId="4DEAB0C4" w14:textId="77777777" w:rsidTr="00A7350F">
        <w:trPr>
          <w:trHeight w:val="70"/>
          <w:tblHeader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28393" w14:textId="77777777" w:rsidR="00EB1F02" w:rsidRPr="00560057" w:rsidRDefault="00EB1F02" w:rsidP="00A7350F">
            <w:pPr>
              <w:bidi/>
              <w:jc w:val="left"/>
              <w:rPr>
                <w:b/>
              </w:rPr>
            </w:pPr>
          </w:p>
        </w:tc>
        <w:tc>
          <w:tcPr>
            <w:tcW w:w="80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7624" w14:textId="77777777" w:rsidR="00EB1F02" w:rsidRPr="00560057" w:rsidRDefault="00EB1F02" w:rsidP="00A7350F">
            <w:pPr>
              <w:bidi/>
              <w:jc w:val="left"/>
              <w:rPr>
                <w:b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3C737D2" w14:textId="77777777" w:rsidR="00EB1F02" w:rsidRPr="00560057" w:rsidRDefault="00EB1F02" w:rsidP="00A7350F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6005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غير منطبق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CB526C5" w14:textId="77777777" w:rsidR="00EB1F02" w:rsidRPr="00560057" w:rsidRDefault="00EB1F02" w:rsidP="00A7350F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6005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C9CFEE1" w14:textId="77777777" w:rsidR="00EB1F02" w:rsidRPr="00560057" w:rsidRDefault="00EB1F02" w:rsidP="00A7350F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6005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EB1F02" w:rsidRPr="00560057" w14:paraId="575E599F" w14:textId="77777777" w:rsidTr="00A7350F">
        <w:trPr>
          <w:trHeight w:val="3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C1D6E" w14:textId="77777777" w:rsidR="00EB1F02" w:rsidRPr="00560057" w:rsidRDefault="00EB1F02" w:rsidP="00A7350F">
            <w:pPr>
              <w:bidi/>
              <w:jc w:val="left"/>
              <w:rPr>
                <w:rFonts w:cs="Arial"/>
                <w:b/>
                <w:bCs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1D0B6" w14:textId="77777777" w:rsidR="00EB1F02" w:rsidRPr="00560057" w:rsidRDefault="00EB1F02" w:rsidP="00A7350F">
            <w:pPr>
              <w:bidi/>
              <w:jc w:val="center"/>
              <w:rPr>
                <w:rFonts w:cs="Arial"/>
                <w:b/>
                <w:bCs/>
              </w:rPr>
            </w:pPr>
            <w:r w:rsidRPr="005025B4">
              <w:rPr>
                <w:rFonts w:cs="Arial"/>
                <w:b/>
                <w:bCs/>
                <w:rtl/>
                <w:lang w:eastAsia="ar"/>
              </w:rPr>
              <w:t>أجهزة القياس وأنظمة التحكم - مرافق الرعاية الصحية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C0C875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D71189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C8973A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EB1F02" w:rsidRPr="00560057" w14:paraId="2B9A32AC" w14:textId="77777777" w:rsidTr="00A7350F">
        <w:trPr>
          <w:trHeight w:val="28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14:paraId="59A10286" w14:textId="77777777" w:rsidR="00EB1F02" w:rsidRPr="00560057" w:rsidRDefault="00EB1F02" w:rsidP="00A7350F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10EABFC0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560057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18CADFE6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39FC4868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E728D0F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EB1F02" w:rsidRPr="00560057" w14:paraId="24FE704B" w14:textId="77777777" w:rsidTr="00A7350F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6A921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3D1E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توفر معدات الحماية الشخصية المطلوبة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BAC717B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18A3D65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F6230FE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B1F02" w:rsidRPr="00560057" w14:paraId="659D3F98" w14:textId="77777777" w:rsidTr="00A7350F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6B600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0626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تقييم المخاطر وبيان الأسلوب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5F5CC14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1A2E0DF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099C166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B1F02" w:rsidRPr="00560057" w14:paraId="1DBE54FE" w14:textId="77777777" w:rsidTr="00A7350F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D8661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9211D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4B82244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7073E2E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BE93C62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B1F02" w:rsidRPr="00560057" w14:paraId="460DAF5B" w14:textId="77777777" w:rsidTr="00A7350F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F6280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29441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توفّر محطات غسل العين وغرف استحمام الطوارئ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1FE4D97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3F37ABD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B8792E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B1F02" w:rsidRPr="00560057" w14:paraId="5CC3185D" w14:textId="77777777" w:rsidTr="00A7350F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D0124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175B5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مراجعة خطة الإخلاء في حالات الطوارئ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93D5A00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1B28326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85E17C7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B1F02" w:rsidRPr="00560057" w14:paraId="11FBDE0A" w14:textId="77777777" w:rsidTr="00A7350F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A9747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636C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المفوَّض والمقاولين في حالات الطوارئ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324FDE6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D2D4E52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E22A409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B1F02" w:rsidRPr="00560057" w14:paraId="27F02C27" w14:textId="77777777" w:rsidTr="00A7350F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1E759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0046" w14:textId="7B4C2DB3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أنظمة </w:t>
            </w:r>
            <w:r w:rsidR="00D90E2B">
              <w:rPr>
                <w:rFonts w:cs="Arial" w:hint="cs"/>
                <w:sz w:val="18"/>
                <w:szCs w:val="18"/>
                <w:rtl/>
                <w:lang w:eastAsia="ar"/>
              </w:rPr>
              <w:t xml:space="preserve">الطوارئ ومكافحة الحريق </w:t>
            </w: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(طفايات الحريق ومرشّات المياه وأجهزة إخماد الغاز وأجهزة إنذار الحريق)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F384716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D0BDFAD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B90AAAA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B1F02" w:rsidRPr="00560057" w14:paraId="7FB462C0" w14:textId="77777777" w:rsidTr="00A7350F">
        <w:trPr>
          <w:trHeight w:val="28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</w:tcPr>
          <w:p w14:paraId="43DA9954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3438F818" w14:textId="386F7DA6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560057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08927CA0" w14:textId="77777777" w:rsidR="00EB1F02" w:rsidRPr="00560057" w:rsidRDefault="00EB1F02" w:rsidP="00A7350F">
            <w:pPr>
              <w:bidi/>
              <w:ind w:right="-73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76C3B9AC" w14:textId="77777777" w:rsidR="00EB1F02" w:rsidRPr="00560057" w:rsidRDefault="00EB1F02" w:rsidP="00A7350F">
            <w:pPr>
              <w:bidi/>
              <w:ind w:right="-73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B6FA7D" w14:textId="77777777" w:rsidR="00EB1F02" w:rsidRPr="00560057" w:rsidRDefault="00EB1F02" w:rsidP="00A7350F">
            <w:pPr>
              <w:bidi/>
              <w:ind w:right="-73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B1F02" w:rsidRPr="00560057" w14:paraId="10F9C2F8" w14:textId="77777777" w:rsidTr="00A7350F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D5BAE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30CD6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الحصول على موافقات من مالك النظام / المدير / فريق المهندسين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940336E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F01B397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F537D47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B1F02" w:rsidRPr="00560057" w14:paraId="6F35C46A" w14:textId="77777777" w:rsidTr="00A7350F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96415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581D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توفّر موافقة رئيس الإدارة المستخدم النهائي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4DE2C3F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A545351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00D0997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B1F02" w:rsidRPr="00560057" w14:paraId="659C3BD2" w14:textId="77777777" w:rsidTr="00A7350F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CF92F" w14:textId="77777777" w:rsidR="00EB1F02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88D1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توقيع أمر العمل وإكماله / إكمال المهمة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7DA6CC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74B71B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A135DE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B1F02" w:rsidRPr="00560057" w14:paraId="030C81CE" w14:textId="77777777" w:rsidTr="00A7350F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FCDA4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EB10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الحصول على موافقة إدارة الجودة والصحة والسلامة والبيئة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AF6A086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2791B1C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B11C056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B1F02" w:rsidRPr="00560057" w14:paraId="1434C748" w14:textId="77777777" w:rsidTr="00A7350F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C7828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527A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جدول زمني بأعمال المقاول المختص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B3AE8CB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E015862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4A8A0FC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B1F02" w:rsidRPr="00560057" w14:paraId="3DFC0B4D" w14:textId="77777777" w:rsidTr="00A7350F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DBF91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AF02C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تصريح عمل معتمد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F1CA14C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864CE3A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E487D4E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B1F02" w:rsidRPr="00560057" w14:paraId="39E357C9" w14:textId="77777777" w:rsidTr="00A7350F">
        <w:trPr>
          <w:trHeight w:val="22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</w:tcPr>
          <w:p w14:paraId="094A6D75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0755C4E0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جاهزية النظام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006E6EAA" w14:textId="77777777" w:rsidR="00EB1F02" w:rsidRPr="00560057" w:rsidRDefault="00EB1F02" w:rsidP="00A7350F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27982675" w14:textId="77777777" w:rsidR="00EB1F02" w:rsidRPr="00560057" w:rsidRDefault="00EB1F02" w:rsidP="00A7350F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0820E9" w14:textId="77777777" w:rsidR="00EB1F02" w:rsidRPr="00560057" w:rsidRDefault="00EB1F02" w:rsidP="00A7350F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EB1F02" w:rsidRPr="00560057" w14:paraId="1E2BC9DD" w14:textId="77777777" w:rsidTr="00A7350F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B80A3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E1CF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شاشة عرض جهاز التحكم (لا توجد أعطال نشطة)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14D6796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18BD7D6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CE3E744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B1F02" w:rsidRPr="00560057" w14:paraId="5E9458C5" w14:textId="77777777" w:rsidTr="00A7350F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BD291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9CFC1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شاشة عرض جهاز التحكم (تسجيل أكواد الأعطال المسجلة ومسحها)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7A3F91B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8983A0D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2F7FC3B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B1F02" w:rsidRPr="00560057" w14:paraId="6A3373C5" w14:textId="77777777" w:rsidTr="00A7350F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E68A3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124B6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تمكين شبكة اتصالات المبنى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20A1863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8563F44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FC60179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B1F02" w:rsidRPr="00560057" w14:paraId="40D35892" w14:textId="77777777" w:rsidTr="00A7350F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D2D4C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FA98D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تنظيف منطقة التحكم وخلو الممرات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8488A78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1F50E5C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134C76C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B1F02" w:rsidRPr="00560057" w14:paraId="5F81B784" w14:textId="77777777" w:rsidTr="00A7350F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9A6D2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683C" w14:textId="77777777" w:rsidR="00EB1F02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 xml:space="preserve">فحص جهد البطارية / أجهزة الإنذار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888424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421159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A06CFC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B1F02" w:rsidRPr="00560057" w14:paraId="76CFB361" w14:textId="77777777" w:rsidTr="00A7350F">
        <w:trPr>
          <w:trHeight w:val="27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</w:tcPr>
          <w:p w14:paraId="0E6A3719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1BD07308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عمليات الفحص قبل البدء 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26D9AF2F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0822572C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76F632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EB1F02" w:rsidRPr="00560057" w14:paraId="174C304F" w14:textId="77777777" w:rsidTr="00A7350F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17A90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B690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خلو النظام من الأعطال والإنذارات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9D37A66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10B447E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84F5A68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B1F02" w:rsidRPr="00560057" w14:paraId="6BBE4BD7" w14:textId="77777777" w:rsidTr="00A7350F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60929" w14:textId="77777777" w:rsidR="00EB1F02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4827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إكمال سجلات عزم الدوران إذا لزم الأمر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AEED56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D3EF1B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588CA1C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B1F02" w:rsidRPr="00560057" w14:paraId="49F4EF0C" w14:textId="77777777" w:rsidTr="00A7350F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075BB" w14:textId="77777777" w:rsidR="00EB1F02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863D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إجراء عمليات معايرة أجهزة القياس والتحكم وتسجيلها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679D04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FF6789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33DEBD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B1F02" w:rsidRPr="00560057" w14:paraId="5A2591AB" w14:textId="77777777" w:rsidTr="00A7350F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378E6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1EBB7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توفّر إجراءات بدء التشغيل الصادرة عن شركة تصنيع المعدات الأصلية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47CB55A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F4630C8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2CA68DB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B1F02" w:rsidRPr="00560057" w14:paraId="2EFA4EFF" w14:textId="77777777" w:rsidTr="00A7350F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22D8D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A71A8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التحقق من مؤشرات نقاط الضبط المحددة (الضغط، درجة الحرارة، التدفق، وما إلى ذلك)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2D7288C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33B7FFD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CA9F3C9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B1F02" w:rsidRPr="00560057" w14:paraId="0E5E77DD" w14:textId="77777777" w:rsidTr="00A7350F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55278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9AA85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تقارير الخدمات السابقة (الصادرة عن مختصين مستقلين)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F7FA3DB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EBDE5FE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62D2E86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B1F02" w:rsidRPr="00560057" w14:paraId="6186CD2D" w14:textId="77777777" w:rsidTr="00A7350F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92111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6378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معاينة وضع الأدوات/العناية بالمواقع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682A15A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C74BA5C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51E2BE5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B1F02" w:rsidRPr="00560057" w14:paraId="3DB5A963" w14:textId="77777777" w:rsidTr="00A7350F">
        <w:trPr>
          <w:trHeight w:val="28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</w:tcPr>
          <w:p w14:paraId="0B7A2126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67567490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560057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إجراءات الفحص عند البدء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7AC29645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160BCCBB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B9D88E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EB1F02" w:rsidRPr="00560057" w14:paraId="3FB51532" w14:textId="77777777" w:rsidTr="00A7350F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000B8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972B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مؤشرات تشغيل الأنظمة الميكانيكية والكهربائية والصحية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9EC1E12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24A5D06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9DF89C4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B1F02" w:rsidRPr="00560057" w14:paraId="42ABB70C" w14:textId="77777777" w:rsidTr="00A7350F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AF5B5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F2B9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نظام الإنذار / التحذير في الأنظمة الميكانيكية والكهربائية والصحية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D5C9878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45217B3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C63FB48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B1F02" w:rsidRPr="00560057" w14:paraId="474E9947" w14:textId="77777777" w:rsidTr="00A7350F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A228C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30DF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التحقق من عمل النظام واتصاله بالإنترنت (معاينة الأسباب والآثار في حال وجودها)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E5BB6F2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F865D3F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0B41320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B1F02" w:rsidRPr="00560057" w14:paraId="0A1B6719" w14:textId="77777777" w:rsidTr="00A7350F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B0CF0" w14:textId="77777777" w:rsidR="00EB1F02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2C5B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 xml:space="preserve">تنظيف منطقة العمل / إعداد الأدوات بعد المعاينة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0E5862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61595A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ADC2EA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B1F02" w:rsidRPr="00560057" w14:paraId="279BB613" w14:textId="77777777" w:rsidTr="00A7350F">
        <w:trPr>
          <w:trHeight w:val="28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</w:tcPr>
          <w:p w14:paraId="584EE69F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65F258F8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560057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الإشعارات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1D4C21ED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0CBE2FEE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418517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EB1F02" w:rsidRPr="00560057" w14:paraId="64077850" w14:textId="77777777" w:rsidTr="00A7350F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4ADFA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316B5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رؤساء الإدارات (إدارة المرافق)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C7ACAC9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DC2613B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518D09A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B1F02" w:rsidRPr="00560057" w14:paraId="7343D599" w14:textId="77777777" w:rsidTr="00A7350F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F8323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682AC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نظام إدارة المرافق بمساعدة الحاسوب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C7FD9B9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FD074DB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B1FEFEA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B1F02" w:rsidRPr="00560057" w14:paraId="74C0AAC4" w14:textId="77777777" w:rsidTr="00A7350F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63683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5F0AB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إكمال إعداد التقارير وتوثيقها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2EA8FD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F15B5B9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EE93C72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B1F02" w:rsidRPr="00560057" w14:paraId="08B37A91" w14:textId="77777777" w:rsidTr="00A7350F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41ABD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33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901E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إخطار المستخدم النهائي / الجهات المعنية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D3F7F01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7F8145E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33238A3" w14:textId="77777777" w:rsidR="00EB1F02" w:rsidRPr="00560057" w:rsidRDefault="00EB1F02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53D76">
              <w:rPr>
                <w:rFonts w:cs="Arial"/>
                <w:color w:val="000000"/>
                <w:rtl/>
                <w:lang w:eastAsia="ar"/>
              </w:rPr>
            </w:r>
            <w:r w:rsidR="00453D76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B1F02" w:rsidRPr="000F7804" w14:paraId="1CBE1681" w14:textId="77777777" w:rsidTr="00A7350F">
        <w:trPr>
          <w:trHeight w:val="1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871CCBD" w14:textId="77777777" w:rsidR="00EB1F02" w:rsidRPr="000F7804" w:rsidRDefault="00EB1F02" w:rsidP="00A7350F">
            <w:pPr>
              <w:bidi/>
              <w:spacing w:before="40" w:after="40"/>
              <w:jc w:val="center"/>
              <w:rPr>
                <w:b/>
              </w:rPr>
            </w:pPr>
            <w:r w:rsidRPr="000F7804">
              <w:rPr>
                <w:rFonts w:cs="Arial"/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0C8541C" w14:textId="77777777" w:rsidR="00EB1F02" w:rsidRPr="000F7804" w:rsidRDefault="00EB1F02" w:rsidP="00A7350F">
            <w:pPr>
              <w:bidi/>
              <w:spacing w:before="40" w:after="40"/>
              <w:jc w:val="center"/>
              <w:rPr>
                <w:rFonts w:cs="Arial"/>
                <w:b/>
              </w:rPr>
            </w:pPr>
            <w:r w:rsidRPr="000F7804">
              <w:rPr>
                <w:rFonts w:cs="Arial"/>
                <w:b/>
                <w:bCs/>
                <w:rtl/>
                <w:lang w:eastAsia="ar"/>
              </w:rPr>
              <w:t>ملاحظات المراجع</w:t>
            </w: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04FB420" w14:textId="77777777" w:rsidR="00EB1F02" w:rsidRPr="000F7804" w:rsidRDefault="00EB1F02" w:rsidP="00A7350F">
            <w:pPr>
              <w:bidi/>
              <w:spacing w:before="40" w:after="40"/>
              <w:jc w:val="center"/>
              <w:rPr>
                <w:rFonts w:cs="Arial"/>
                <w:b/>
              </w:rPr>
            </w:pPr>
            <w:r w:rsidRPr="000F7804">
              <w:rPr>
                <w:rFonts w:cs="Arial"/>
                <w:b/>
                <w:bCs/>
                <w:rtl/>
                <w:lang w:eastAsia="ar"/>
              </w:rPr>
              <w:t>القرار</w:t>
            </w:r>
          </w:p>
        </w:tc>
      </w:tr>
      <w:tr w:rsidR="00EB1F02" w:rsidRPr="00560057" w14:paraId="20FB4C0F" w14:textId="77777777" w:rsidTr="00A7350F">
        <w:trPr>
          <w:trHeight w:val="1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21566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CF49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E634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B1F02" w:rsidRPr="00560057" w14:paraId="1F5AA14B" w14:textId="77777777" w:rsidTr="00A7350F">
        <w:trPr>
          <w:trHeight w:val="1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195F7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1F9D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9FAE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B1F02" w:rsidRPr="00560057" w14:paraId="5C8D889E" w14:textId="77777777" w:rsidTr="00A7350F">
        <w:trPr>
          <w:trHeight w:val="1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A6DDE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E39F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1BE8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B1F02" w:rsidRPr="00560057" w14:paraId="393F3ED6" w14:textId="77777777" w:rsidTr="00A7350F">
        <w:trPr>
          <w:trHeight w:val="1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F009F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AAD5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6368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B1F02" w:rsidRPr="00560057" w14:paraId="2E59190A" w14:textId="77777777" w:rsidTr="00A7350F">
        <w:trPr>
          <w:trHeight w:val="105"/>
          <w:jc w:val="center"/>
        </w:trPr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A581B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DEC6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اسم الشخص القائم بالفحص / التوقيع والتاريخ:</w:t>
            </w:r>
          </w:p>
        </w:tc>
      </w:tr>
      <w:tr w:rsidR="00EB1F02" w:rsidRPr="00560057" w14:paraId="7EF5ABC1" w14:textId="77777777" w:rsidTr="00A7350F">
        <w:trPr>
          <w:trHeight w:val="479"/>
          <w:jc w:val="center"/>
        </w:trPr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25692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F2E2" w14:textId="77777777" w:rsidR="00EB1F02" w:rsidRPr="00560057" w:rsidRDefault="00EB1F02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2DD046BD" w14:textId="77777777" w:rsidR="008347D3" w:rsidRPr="008347D3" w:rsidRDefault="008347D3" w:rsidP="008347D3">
      <w:pPr>
        <w:bidi/>
      </w:pPr>
    </w:p>
    <w:p w14:paraId="0AB55EFB" w14:textId="77777777" w:rsidR="008347D3" w:rsidRPr="008347D3" w:rsidRDefault="008347D3" w:rsidP="008347D3">
      <w:pPr>
        <w:bidi/>
      </w:pPr>
    </w:p>
    <w:p w14:paraId="62EF3C06" w14:textId="77777777" w:rsidR="008347D3" w:rsidRPr="008347D3" w:rsidRDefault="008347D3" w:rsidP="008347D3">
      <w:pPr>
        <w:bidi/>
      </w:pPr>
    </w:p>
    <w:p w14:paraId="0ED5FDA4" w14:textId="77777777" w:rsidR="008347D3" w:rsidRPr="008347D3" w:rsidRDefault="008347D3" w:rsidP="008347D3">
      <w:pPr>
        <w:bidi/>
      </w:pPr>
    </w:p>
    <w:p w14:paraId="6654CAB8" w14:textId="77777777" w:rsidR="008347D3" w:rsidRPr="008347D3" w:rsidRDefault="008347D3" w:rsidP="008347D3">
      <w:pPr>
        <w:bidi/>
      </w:pPr>
    </w:p>
    <w:p w14:paraId="2469F505" w14:textId="5A8839DF" w:rsidR="008347D3" w:rsidRPr="008347D3" w:rsidRDefault="008347D3" w:rsidP="008347D3">
      <w:pPr>
        <w:bidi/>
      </w:pPr>
    </w:p>
    <w:p w14:paraId="0B8F225E" w14:textId="77777777" w:rsidR="008347D3" w:rsidRPr="008347D3" w:rsidRDefault="008347D3" w:rsidP="008347D3">
      <w:pPr>
        <w:bidi/>
      </w:pPr>
    </w:p>
    <w:p w14:paraId="0C903306" w14:textId="77777777" w:rsidR="008347D3" w:rsidRPr="008347D3" w:rsidRDefault="008347D3" w:rsidP="008347D3">
      <w:pPr>
        <w:bidi/>
      </w:pPr>
    </w:p>
    <w:p w14:paraId="52FF2676" w14:textId="77777777" w:rsidR="008347D3" w:rsidRPr="008347D3" w:rsidRDefault="008347D3" w:rsidP="008347D3">
      <w:pPr>
        <w:bidi/>
      </w:pPr>
    </w:p>
    <w:p w14:paraId="2E39E006" w14:textId="6376002A" w:rsidR="00A40481" w:rsidRPr="008347D3" w:rsidRDefault="008347D3" w:rsidP="008347D3">
      <w:pPr>
        <w:tabs>
          <w:tab w:val="left" w:pos="6750"/>
        </w:tabs>
        <w:bidi/>
      </w:pPr>
      <w:r>
        <w:rPr>
          <w:rtl/>
          <w:lang w:eastAsia="ar"/>
        </w:rPr>
        <w:tab/>
      </w:r>
    </w:p>
    <w:sectPr w:rsidR="00A40481" w:rsidRPr="008347D3" w:rsidSect="00832676">
      <w:headerReference w:type="default" r:id="rId11"/>
      <w:footerReference w:type="default" r:id="rId12"/>
      <w:pgSz w:w="11907" w:h="16840" w:code="9"/>
      <w:pgMar w:top="1094" w:right="1138" w:bottom="1080" w:left="1411" w:header="432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4D84D" w14:textId="77777777" w:rsidR="00453D76" w:rsidRDefault="00453D76">
      <w:r>
        <w:separator/>
      </w:r>
    </w:p>
    <w:p w14:paraId="212AC2CA" w14:textId="77777777" w:rsidR="00453D76" w:rsidRDefault="00453D76"/>
  </w:endnote>
  <w:endnote w:type="continuationSeparator" w:id="0">
    <w:p w14:paraId="35158BB5" w14:textId="77777777" w:rsidR="00453D76" w:rsidRDefault="00453D76">
      <w:r>
        <w:continuationSeparator/>
      </w:r>
    </w:p>
    <w:p w14:paraId="169D62F1" w14:textId="77777777" w:rsidR="00453D76" w:rsidRDefault="00453D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8347D3">
    <w:pPr>
      <w:pStyle w:val="Footer"/>
      <w:bidi/>
      <w:jc w:val="center"/>
      <w:rPr>
        <w:sz w:val="16"/>
        <w:szCs w:val="16"/>
        <w:lang w:val="en-AU"/>
      </w:rPr>
    </w:pPr>
  </w:p>
  <w:p w14:paraId="28AE2210" w14:textId="35C7E527" w:rsidR="009210BF" w:rsidRDefault="00453D76" w:rsidP="008347D3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F95EEA">
          <w:rPr>
            <w:sz w:val="16"/>
            <w:szCs w:val="16"/>
            <w:lang w:val="en-AU"/>
          </w:rPr>
          <w:t>EOM-ZO0-TP-000080</w:t>
        </w:r>
        <w:r w:rsidR="00657D6D">
          <w:rPr>
            <w:sz w:val="16"/>
            <w:szCs w:val="16"/>
            <w:lang w:val="en-AU"/>
          </w:rPr>
          <w:t>-AR</w:t>
        </w:r>
        <w:r w:rsidR="00F95EEA">
          <w:rPr>
            <w:sz w:val="16"/>
            <w:szCs w:val="16"/>
            <w:lang w:val="en-AU"/>
          </w:rPr>
          <w:t xml:space="preserve"> Rev 000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8347D3">
      <w:rPr>
        <w:rtl/>
        <w:lang w:eastAsia="ar"/>
      </w:rPr>
      <w:tab/>
      <w:t xml:space="preserve">                </w:t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8347D3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5E074E">
      <w:rPr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5E074E">
      <w:rPr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8347D3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 وقد تُصبح غير محدثة. لذا يُرجى الرجوع إلى نظام إدارة المحتوى المؤسسي الحالي للاطلاع على النسخة الأخيرة.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8D0EE" w14:textId="77777777" w:rsidR="00453D76" w:rsidRDefault="00453D76">
      <w:r>
        <w:separator/>
      </w:r>
    </w:p>
    <w:p w14:paraId="1CB40278" w14:textId="77777777" w:rsidR="00453D76" w:rsidRDefault="00453D76"/>
  </w:footnote>
  <w:footnote w:type="continuationSeparator" w:id="0">
    <w:p w14:paraId="7331E45A" w14:textId="77777777" w:rsidR="00453D76" w:rsidRDefault="00453D76">
      <w:r>
        <w:continuationSeparator/>
      </w:r>
    </w:p>
    <w:p w14:paraId="5C1238D8" w14:textId="77777777" w:rsidR="00453D76" w:rsidRDefault="00453D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89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8347D3">
      <w:trPr>
        <w:jc w:val="center"/>
      </w:trPr>
      <w:tc>
        <w:tcPr>
          <w:tcW w:w="2070" w:type="dxa"/>
        </w:tcPr>
        <w:p w14:paraId="01975BF5" w14:textId="6FD964DD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5297160A" w:rsidR="009210BF" w:rsidRPr="006A25F8" w:rsidRDefault="00EB1F02" w:rsidP="00EB1F02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EB1F02">
            <w:rPr>
              <w:kern w:val="32"/>
              <w:sz w:val="24"/>
              <w:szCs w:val="24"/>
              <w:rtl/>
              <w:lang w:eastAsia="ar"/>
            </w:rPr>
            <w:t>قائمة التدقيق الخاصة بإجراءات بدء التشغيل لأنظمة القياس والتحكم</w:t>
          </w:r>
        </w:p>
      </w:tc>
    </w:tr>
  </w:tbl>
  <w:p w14:paraId="0FE4F66F" w14:textId="09356D0E" w:rsidR="009210BF" w:rsidRPr="00AC1B11" w:rsidRDefault="00F95EEA" w:rsidP="00AC1B11">
    <w:pPr>
      <w:pStyle w:val="Header"/>
      <w:bidi/>
    </w:pPr>
    <w:r w:rsidRPr="009A054C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21409B50" wp14:editId="251E46C9">
          <wp:simplePos x="0" y="0"/>
          <wp:positionH relativeFrom="column">
            <wp:posOffset>-634365</wp:posOffset>
          </wp:positionH>
          <wp:positionV relativeFrom="paragraph">
            <wp:posOffset>-591185</wp:posOffset>
          </wp:positionV>
          <wp:extent cx="547370" cy="610235"/>
          <wp:effectExtent l="0" t="0" r="0" b="0"/>
          <wp:wrapSquare wrapText="bothSides"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3CF9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4DB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92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EB0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24A4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C3A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6C81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3D76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C71C4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074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7D6D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068D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676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093A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1622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3CD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6E1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109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E2B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1F02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5EEA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Props1.xml><?xml version="1.0" encoding="utf-8"?>
<ds:datastoreItem xmlns:ds="http://schemas.openxmlformats.org/officeDocument/2006/customXml" ds:itemID="{AD104517-3241-4F8B-9CC6-00910499B8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4022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EOM-ZO0-TP-000080-AR Rev 000</dc:subject>
  <dc:creator>Rivamonte, Leonnito (RMP)</dc:creator>
  <cp:keywords>ᅟ</cp:keywords>
  <cp:lastModifiedBy>جانسيل سالدانا  Jancil Saldhana</cp:lastModifiedBy>
  <cp:revision>5</cp:revision>
  <cp:lastPrinted>2017-10-17T10:11:00Z</cp:lastPrinted>
  <dcterms:created xsi:type="dcterms:W3CDTF">2021-08-22T20:50:00Z</dcterms:created>
  <dcterms:modified xsi:type="dcterms:W3CDTF">2021-12-19T08:18:00Z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